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EBA8D" w14:textId="02C7EEE7" w:rsidR="004D0F05" w:rsidRPr="00F4029C" w:rsidRDefault="00B348A6" w:rsidP="6066C3DD">
      <w:r>
        <w:t>XX</w:t>
      </w:r>
      <w:r w:rsidR="00D20D45">
        <w:t xml:space="preserve"> </w:t>
      </w:r>
      <w:r>
        <w:t>Month</w:t>
      </w:r>
      <w:r w:rsidR="004D0F05">
        <w:t xml:space="preserve"> 20</w:t>
      </w:r>
      <w:r w:rsidR="00D12925">
        <w:t>23</w:t>
      </w:r>
      <w:r w:rsidR="004D0F05">
        <w:t xml:space="preserve"> (date style)</w:t>
      </w:r>
    </w:p>
    <w:p w14:paraId="40878319" w14:textId="77777777" w:rsidR="00CF4D51" w:rsidRPr="00F4029C" w:rsidRDefault="00CF4D51" w:rsidP="00FB3175"/>
    <w:p w14:paraId="29BD21B0" w14:textId="3A878B29" w:rsidR="00CF4D51" w:rsidRPr="00F4029C" w:rsidRDefault="00CF4D51" w:rsidP="00FB3175"/>
    <w:p w14:paraId="57C21AFA" w14:textId="77777777" w:rsidR="00CF4D51" w:rsidRPr="00F4029C" w:rsidRDefault="00CF4D51" w:rsidP="00FB3175"/>
    <w:p w14:paraId="4C91D1F2" w14:textId="77777777" w:rsidR="00CF4D51" w:rsidRPr="00F4029C" w:rsidRDefault="00CF4D51" w:rsidP="00FB3175"/>
    <w:p w14:paraId="113004B0" w14:textId="6646ED27" w:rsidR="004D0F05" w:rsidRPr="00124B6B" w:rsidRDefault="00BE7B85" w:rsidP="00FB3175">
      <w:r>
        <w:t xml:space="preserve">MP’s </w:t>
      </w:r>
      <w:r w:rsidR="004D0F05" w:rsidRPr="00124B6B">
        <w:t>Name</w:t>
      </w:r>
    </w:p>
    <w:p w14:paraId="7A308A42" w14:textId="77777777" w:rsidR="004D0F05" w:rsidRPr="00F4029C" w:rsidRDefault="004D0F05" w:rsidP="00FB3175">
      <w:r w:rsidRPr="00F4029C">
        <w:t>Address</w:t>
      </w:r>
    </w:p>
    <w:p w14:paraId="3334FA44" w14:textId="77777777" w:rsidR="004D0F05" w:rsidRPr="00F4029C" w:rsidRDefault="004D0F05" w:rsidP="00FB3175">
      <w:r w:rsidRPr="00F4029C">
        <w:t>Address</w:t>
      </w:r>
    </w:p>
    <w:p w14:paraId="1271D8F3" w14:textId="77777777" w:rsidR="004D0F05" w:rsidRPr="00F4029C" w:rsidRDefault="004D0F05" w:rsidP="00FB3175">
      <w:r w:rsidRPr="00F4029C">
        <w:t>Address</w:t>
      </w:r>
    </w:p>
    <w:p w14:paraId="349C9860" w14:textId="77777777" w:rsidR="004D0F05" w:rsidRPr="00F4029C" w:rsidRDefault="004D0F05" w:rsidP="00FB3175">
      <w:r w:rsidRPr="00F4029C">
        <w:t>Address</w:t>
      </w:r>
    </w:p>
    <w:p w14:paraId="768E7A41" w14:textId="1D053AA3" w:rsidR="004D0F05" w:rsidRDefault="00FB59D4" w:rsidP="00FB59D4">
      <w:pPr>
        <w:tabs>
          <w:tab w:val="left" w:pos="7350"/>
        </w:tabs>
        <w:jc w:val="right"/>
      </w:pPr>
      <w:r>
        <w:tab/>
      </w:r>
      <w:r w:rsidR="00063752">
        <w:t>Member’s Name</w:t>
      </w:r>
    </w:p>
    <w:p w14:paraId="138A7596" w14:textId="3B73F2BE" w:rsidR="00063752" w:rsidRDefault="00BE7B85" w:rsidP="00FB59D4">
      <w:pPr>
        <w:tabs>
          <w:tab w:val="left" w:pos="7350"/>
        </w:tabs>
        <w:jc w:val="right"/>
      </w:pPr>
      <w:r>
        <w:t>Address</w:t>
      </w:r>
    </w:p>
    <w:p w14:paraId="72127051" w14:textId="3EA7FBA6" w:rsidR="00BE7B85" w:rsidRDefault="00BE7B85" w:rsidP="00FB59D4">
      <w:pPr>
        <w:tabs>
          <w:tab w:val="left" w:pos="7350"/>
        </w:tabs>
        <w:jc w:val="right"/>
      </w:pPr>
      <w:r>
        <w:t>Address</w:t>
      </w:r>
    </w:p>
    <w:p w14:paraId="0BC42B8F" w14:textId="79E4CCC4" w:rsidR="00BE7B85" w:rsidRPr="00F4029C" w:rsidRDefault="00BE7B85" w:rsidP="00FB59D4">
      <w:pPr>
        <w:tabs>
          <w:tab w:val="left" w:pos="7350"/>
        </w:tabs>
        <w:jc w:val="right"/>
      </w:pPr>
      <w:r>
        <w:t>Address</w:t>
      </w:r>
    </w:p>
    <w:p w14:paraId="52F51895" w14:textId="77777777" w:rsidR="004D0F05" w:rsidRPr="00F4029C" w:rsidRDefault="004D0F05" w:rsidP="00FB3175"/>
    <w:p w14:paraId="1FBCE778" w14:textId="77777777" w:rsidR="004D0F05" w:rsidRPr="00F4029C" w:rsidRDefault="004D0F05" w:rsidP="00FB3175"/>
    <w:p w14:paraId="37D0DD75" w14:textId="5CF60DA4" w:rsidR="004D0F05" w:rsidRDefault="004D0F05" w:rsidP="00FB3175">
      <w:r w:rsidRPr="00FB3175">
        <w:t xml:space="preserve">Dear </w:t>
      </w:r>
      <w:r w:rsidR="00063752">
        <w:t>[MP’s Name]</w:t>
      </w:r>
    </w:p>
    <w:p w14:paraId="12DEB451" w14:textId="77777777" w:rsidR="00BE7B85" w:rsidRDefault="00BE7B85" w:rsidP="00BE7B85"/>
    <w:p w14:paraId="1BAFA5BE" w14:textId="636E206C" w:rsidR="00BE7B85" w:rsidRPr="00BE7B85" w:rsidRDefault="00BE7B85" w:rsidP="00BE7B85">
      <w:r w:rsidRPr="00BE7B85">
        <w:t>I am writing to you as a concerned constituent and a member of the Chartered Institute of Environmental Health (CIEH), the professional body representing individuals committed to protecting and improving public health and safety. </w:t>
      </w:r>
    </w:p>
    <w:p w14:paraId="3C763314" w14:textId="77777777" w:rsidR="00BE7B85" w:rsidRPr="00BE7B85" w:rsidRDefault="00BE7B85" w:rsidP="00BE7B85">
      <w:r w:rsidRPr="00BE7B85">
        <w:t> </w:t>
      </w:r>
    </w:p>
    <w:p w14:paraId="1D9263EE" w14:textId="77777777" w:rsidR="00BE7B85" w:rsidRPr="00BE7B85" w:rsidRDefault="00BE7B85" w:rsidP="00BE7B85">
      <w:r w:rsidRPr="00BE7B85">
        <w:t>I kindly urge you to consider supporting CIEH and environmental health professionals such as myself during your time in Parliament by joining and working to establish an All-Party Parliamentary Group (APPG) on environmental health. An APPG would provide a specific space for cross party collaboration on Environmental Health-related issues. </w:t>
      </w:r>
    </w:p>
    <w:p w14:paraId="141056E3" w14:textId="77777777" w:rsidR="00BE7B85" w:rsidRPr="00BE7B85" w:rsidRDefault="00BE7B85" w:rsidP="00BE7B85">
      <w:r w:rsidRPr="00BE7B85">
        <w:t> </w:t>
      </w:r>
    </w:p>
    <w:p w14:paraId="51E2097F" w14:textId="77777777" w:rsidR="00BE7B85" w:rsidRPr="00BE7B85" w:rsidRDefault="00BE7B85" w:rsidP="00BE7B85">
      <w:r w:rsidRPr="00BE7B85">
        <w:t xml:space="preserve">Working with CIEH will demonstrate your commitment to support environmental health professionals like </w:t>
      </w:r>
      <w:proofErr w:type="gramStart"/>
      <w:r w:rsidRPr="00BE7B85">
        <w:t>myself</w:t>
      </w:r>
      <w:proofErr w:type="gramEnd"/>
      <w:r w:rsidRPr="00BE7B85">
        <w:t>. Your advocacy and action on these matters can make a real difference in our communities, ensuring that public health and safety remain a priority in policy and practice. </w:t>
      </w:r>
    </w:p>
    <w:p w14:paraId="67932E77" w14:textId="77777777" w:rsidR="00BE7B85" w:rsidRPr="00BE7B85" w:rsidRDefault="00BE7B85" w:rsidP="00BE7B85">
      <w:r w:rsidRPr="00BE7B85">
        <w:t> </w:t>
      </w:r>
    </w:p>
    <w:p w14:paraId="146A8990" w14:textId="77777777" w:rsidR="00BE7B85" w:rsidRPr="00BE7B85" w:rsidRDefault="00BE7B85" w:rsidP="00BE7B85">
      <w:r w:rsidRPr="00BE7B85">
        <w:t xml:space="preserve">As environmental health professionals, our work spans a broad spectrum, from [please feel free to insert details of your own individual work] or [use this template: inspecting homes for safety hazards, ensuring food businesses adhere to hygiene standards, to maintaining the integrity of our supply chains and much more]. Despite the vital nature of our work, which you can read more about in </w:t>
      </w:r>
      <w:hyperlink r:id="rId10" w:tgtFrame="_blank" w:history="1">
        <w:r w:rsidRPr="00BE7B85">
          <w:rPr>
            <w:rStyle w:val="Hyperlink"/>
          </w:rPr>
          <w:t>CIEH’s manifesto for environmental health,</w:t>
        </w:r>
      </w:hyperlink>
      <w:r w:rsidRPr="00BE7B85">
        <w:t xml:space="preserve"> we face significant challenges, including dwindling numbers due to budget cuts and a global skills shortage. These issues threaten our ability to protect public health effectively. </w:t>
      </w:r>
    </w:p>
    <w:p w14:paraId="562C163A" w14:textId="77777777" w:rsidR="00BE7B85" w:rsidRPr="00BE7B85" w:rsidRDefault="00BE7B85" w:rsidP="00BE7B85">
      <w:r w:rsidRPr="00BE7B85">
        <w:t> </w:t>
      </w:r>
    </w:p>
    <w:p w14:paraId="745DA2C2" w14:textId="77777777" w:rsidR="00BE7B85" w:rsidRPr="00BE7B85" w:rsidRDefault="00BE7B85" w:rsidP="00BE7B85">
      <w:r w:rsidRPr="00BE7B85">
        <w:t>As a constituent, I would like to recommend that you engage with CIEH via policy@cieh.org, they will be able to provide you with more insight into the crucial work of environmental health professionals and how we can collaborate to address these challenges.  </w:t>
      </w:r>
    </w:p>
    <w:p w14:paraId="4739D7B3" w14:textId="77777777" w:rsidR="00BE7B85" w:rsidRPr="00BE7B85" w:rsidRDefault="00BE7B85" w:rsidP="00BE7B85">
      <w:r w:rsidRPr="00BE7B85">
        <w:t> </w:t>
      </w:r>
    </w:p>
    <w:p w14:paraId="1114C52C" w14:textId="77777777" w:rsidR="00BE7B85" w:rsidRPr="00BE7B85" w:rsidRDefault="00BE7B85" w:rsidP="00BE7B85">
      <w:r w:rsidRPr="00BE7B85">
        <w:lastRenderedPageBreak/>
        <w:t>Thank you for considering this important matter. I look forward to your support and to hearing from you soon. </w:t>
      </w:r>
    </w:p>
    <w:p w14:paraId="64DCE5F9" w14:textId="77777777" w:rsidR="00BE7B85" w:rsidRPr="00BE7B85" w:rsidRDefault="00BE7B85" w:rsidP="00BE7B85">
      <w:r w:rsidRPr="00BE7B85">
        <w:t> </w:t>
      </w:r>
    </w:p>
    <w:p w14:paraId="096F7C1E" w14:textId="77777777" w:rsidR="00BE7B85" w:rsidRPr="00BE7B85" w:rsidRDefault="00BE7B85" w:rsidP="00BE7B85">
      <w:r w:rsidRPr="00BE7B85">
        <w:t>Yours sincerely, </w:t>
      </w:r>
    </w:p>
    <w:p w14:paraId="38E45840" w14:textId="77777777" w:rsidR="004D0F05" w:rsidRPr="00F4029C" w:rsidRDefault="004D0F05" w:rsidP="00FB3175"/>
    <w:p w14:paraId="2B1A6DE3" w14:textId="77777777" w:rsidR="004D0F05" w:rsidRPr="00F4029C" w:rsidRDefault="004D0F05" w:rsidP="00FB3175">
      <w:r w:rsidRPr="00F4029C">
        <w:t>Name</w:t>
      </w:r>
    </w:p>
    <w:p w14:paraId="19EA83F0" w14:textId="77777777" w:rsidR="004D0F05" w:rsidRPr="00F4029C" w:rsidRDefault="004D0F05" w:rsidP="00FB3175"/>
    <w:p w14:paraId="1F63D0AF" w14:textId="19F23515" w:rsidR="009C7493" w:rsidRPr="009C7493" w:rsidRDefault="009C7493" w:rsidP="00FB3175"/>
    <w:sectPr w:rsidR="009C7493" w:rsidRPr="009C7493" w:rsidSect="00124B6B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673" w:right="851" w:bottom="2268" w:left="1247" w:header="720" w:footer="29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F3859" w14:textId="77777777" w:rsidR="00563A8E" w:rsidRDefault="00563A8E" w:rsidP="00124B6B">
      <w:r>
        <w:separator/>
      </w:r>
    </w:p>
  </w:endnote>
  <w:endnote w:type="continuationSeparator" w:id="0">
    <w:p w14:paraId="39D4B7AE" w14:textId="77777777" w:rsidR="00563A8E" w:rsidRDefault="00563A8E" w:rsidP="00124B6B">
      <w:r>
        <w:continuationSeparator/>
      </w:r>
    </w:p>
  </w:endnote>
  <w:endnote w:type="continuationNotice" w:id="1">
    <w:p w14:paraId="14129F8A" w14:textId="77777777" w:rsidR="002B4ABC" w:rsidRDefault="002B4A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4"/>
      <w:gridCol w:w="4814"/>
    </w:tblGrid>
    <w:tr w:rsidR="004D0F05" w:rsidRPr="00522B90" w14:paraId="41CBE933" w14:textId="77777777"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F2E4F6B" w14:textId="77777777" w:rsidR="004D0F05" w:rsidRPr="00522B90" w:rsidRDefault="004D0F05" w:rsidP="009C7493">
          <w:pPr>
            <w:pStyle w:val="Footer"/>
            <w:rPr>
              <w:snapToGrid w:val="0"/>
            </w:rPr>
          </w:pPr>
        </w:p>
      </w:tc>
      <w:tc>
        <w:tcPr>
          <w:tcW w:w="481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EA9C3DE" w14:textId="77777777" w:rsidR="004D0F05" w:rsidRPr="00522B90" w:rsidRDefault="004D0F05" w:rsidP="009C7493">
          <w:pPr>
            <w:pStyle w:val="Footer"/>
          </w:pPr>
        </w:p>
      </w:tc>
    </w:tr>
  </w:tbl>
  <w:p w14:paraId="46BE234B" w14:textId="77777777" w:rsidR="004D0F05" w:rsidRDefault="004D0F05" w:rsidP="00124B6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5"/>
      <w:gridCol w:w="3265"/>
      <w:gridCol w:w="3265"/>
    </w:tblGrid>
    <w:tr w:rsidR="1EA8A58C" w14:paraId="45AB83FB" w14:textId="77777777" w:rsidTr="1EA8A58C">
      <w:trPr>
        <w:trHeight w:val="300"/>
      </w:trPr>
      <w:tc>
        <w:tcPr>
          <w:tcW w:w="3265" w:type="dxa"/>
        </w:tcPr>
        <w:p w14:paraId="4F7B0E9F" w14:textId="697B3CC7" w:rsidR="1EA8A58C" w:rsidRDefault="1EA8A58C" w:rsidP="1EA8A58C">
          <w:pPr>
            <w:pStyle w:val="Header"/>
            <w:ind w:left="-115"/>
          </w:pPr>
        </w:p>
      </w:tc>
      <w:tc>
        <w:tcPr>
          <w:tcW w:w="3265" w:type="dxa"/>
        </w:tcPr>
        <w:p w14:paraId="09AF1868" w14:textId="69CFC867" w:rsidR="1EA8A58C" w:rsidRDefault="1EA8A58C" w:rsidP="1EA8A58C">
          <w:pPr>
            <w:pStyle w:val="Header"/>
            <w:jc w:val="center"/>
          </w:pPr>
        </w:p>
      </w:tc>
      <w:tc>
        <w:tcPr>
          <w:tcW w:w="3265" w:type="dxa"/>
        </w:tcPr>
        <w:p w14:paraId="1F47150E" w14:textId="5B86EA69" w:rsidR="1EA8A58C" w:rsidRDefault="1EA8A58C" w:rsidP="1EA8A58C">
          <w:pPr>
            <w:pStyle w:val="Header"/>
            <w:ind w:right="-115"/>
            <w:jc w:val="right"/>
          </w:pPr>
        </w:p>
      </w:tc>
    </w:tr>
  </w:tbl>
  <w:p w14:paraId="5FE7CA29" w14:textId="35EEBDF5" w:rsidR="1EA8A58C" w:rsidRDefault="1EA8A58C" w:rsidP="1EA8A5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D49E2" w14:textId="77777777" w:rsidR="00563A8E" w:rsidRDefault="00563A8E" w:rsidP="00124B6B">
      <w:r>
        <w:separator/>
      </w:r>
    </w:p>
  </w:footnote>
  <w:footnote w:type="continuationSeparator" w:id="0">
    <w:p w14:paraId="001D22DB" w14:textId="77777777" w:rsidR="00563A8E" w:rsidRDefault="00563A8E" w:rsidP="00124B6B">
      <w:r>
        <w:continuationSeparator/>
      </w:r>
    </w:p>
  </w:footnote>
  <w:footnote w:type="continuationNotice" w:id="1">
    <w:p w14:paraId="62B6D822" w14:textId="77777777" w:rsidR="002B4ABC" w:rsidRDefault="002B4A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65"/>
      <w:gridCol w:w="3265"/>
      <w:gridCol w:w="3265"/>
    </w:tblGrid>
    <w:tr w:rsidR="1EA8A58C" w14:paraId="7B7524AD" w14:textId="77777777" w:rsidTr="1EA8A58C">
      <w:trPr>
        <w:trHeight w:val="300"/>
      </w:trPr>
      <w:tc>
        <w:tcPr>
          <w:tcW w:w="3265" w:type="dxa"/>
        </w:tcPr>
        <w:p w14:paraId="06CB7E5B" w14:textId="1A904ACF" w:rsidR="1EA8A58C" w:rsidRDefault="1EA8A58C" w:rsidP="1EA8A58C">
          <w:pPr>
            <w:pStyle w:val="Header"/>
            <w:ind w:left="-115"/>
          </w:pPr>
        </w:p>
      </w:tc>
      <w:tc>
        <w:tcPr>
          <w:tcW w:w="3265" w:type="dxa"/>
        </w:tcPr>
        <w:p w14:paraId="7B07529E" w14:textId="7AB3F25E" w:rsidR="1EA8A58C" w:rsidRDefault="1EA8A58C" w:rsidP="1EA8A58C">
          <w:pPr>
            <w:pStyle w:val="Header"/>
            <w:jc w:val="center"/>
          </w:pPr>
        </w:p>
      </w:tc>
      <w:tc>
        <w:tcPr>
          <w:tcW w:w="3265" w:type="dxa"/>
        </w:tcPr>
        <w:p w14:paraId="146E04F2" w14:textId="4080E986" w:rsidR="1EA8A58C" w:rsidRDefault="1EA8A58C" w:rsidP="1EA8A58C">
          <w:pPr>
            <w:pStyle w:val="Header"/>
            <w:ind w:right="-115"/>
            <w:jc w:val="right"/>
          </w:pPr>
        </w:p>
      </w:tc>
    </w:tr>
  </w:tbl>
  <w:p w14:paraId="0B9F4661" w14:textId="7D9DA01A" w:rsidR="1EA8A58C" w:rsidRDefault="1EA8A58C" w:rsidP="1EA8A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EAE5" w14:textId="57F27711" w:rsidR="00E7258A" w:rsidRDefault="00D12925" w:rsidP="00D12925">
    <w:pPr>
      <w:tabs>
        <w:tab w:val="left" w:pos="3161"/>
        <w:tab w:val="center" w:pos="490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9CA817F" wp14:editId="13F3A7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5068" cy="10689770"/>
          <wp:effectExtent l="0" t="0" r="0" b="0"/>
          <wp:wrapNone/>
          <wp:docPr id="250644025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644025" name="Picture 1" descr="A black background with a black squar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068" cy="1068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3967"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0D8D"/>
    <w:multiLevelType w:val="hybridMultilevel"/>
    <w:tmpl w:val="A4BA02F6"/>
    <w:lvl w:ilvl="0" w:tplc="09C29DA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E16483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195A01B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F1953"/>
    <w:multiLevelType w:val="hybridMultilevel"/>
    <w:tmpl w:val="89E0CF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135F4E"/>
    <w:multiLevelType w:val="hybridMultilevel"/>
    <w:tmpl w:val="E7CE61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D1D4E"/>
    <w:multiLevelType w:val="hybridMultilevel"/>
    <w:tmpl w:val="056A037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C828B4"/>
    <w:multiLevelType w:val="hybridMultilevel"/>
    <w:tmpl w:val="8D6E25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594333"/>
    <w:multiLevelType w:val="hybridMultilevel"/>
    <w:tmpl w:val="94C252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365CF"/>
    <w:multiLevelType w:val="hybridMultilevel"/>
    <w:tmpl w:val="283A96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357EC4"/>
    <w:multiLevelType w:val="hybridMultilevel"/>
    <w:tmpl w:val="E3C477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BA0CDC"/>
    <w:multiLevelType w:val="hybridMultilevel"/>
    <w:tmpl w:val="19B0D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BC6CA1"/>
    <w:multiLevelType w:val="hybridMultilevel"/>
    <w:tmpl w:val="723252F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BF15F7"/>
    <w:multiLevelType w:val="hybridMultilevel"/>
    <w:tmpl w:val="C256E51C"/>
    <w:lvl w:ilvl="0" w:tplc="080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1" w15:restartNumberingAfterBreak="0">
    <w:nsid w:val="165F795C"/>
    <w:multiLevelType w:val="hybridMultilevel"/>
    <w:tmpl w:val="FA7E79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22C932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467BE"/>
    <w:multiLevelType w:val="hybridMultilevel"/>
    <w:tmpl w:val="7B0E6D34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2BA81B2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D33317"/>
    <w:multiLevelType w:val="hybridMultilevel"/>
    <w:tmpl w:val="2048CEDE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014D2"/>
    <w:multiLevelType w:val="hybridMultilevel"/>
    <w:tmpl w:val="F0B29DB6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A64984"/>
    <w:multiLevelType w:val="hybridMultilevel"/>
    <w:tmpl w:val="CF8A5DEA"/>
    <w:lvl w:ilvl="0" w:tplc="A3F21A0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FF284E"/>
    <w:multiLevelType w:val="hybridMultilevel"/>
    <w:tmpl w:val="EF7AD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FF5A0C"/>
    <w:multiLevelType w:val="hybridMultilevel"/>
    <w:tmpl w:val="3C9CB9B4"/>
    <w:lvl w:ilvl="0" w:tplc="7310A1AA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73D1C"/>
    <w:multiLevelType w:val="hybridMultilevel"/>
    <w:tmpl w:val="4ED0DE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442DF7"/>
    <w:multiLevelType w:val="hybridMultilevel"/>
    <w:tmpl w:val="1DE06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0497F"/>
    <w:multiLevelType w:val="hybridMultilevel"/>
    <w:tmpl w:val="88E2D06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CA3BC4"/>
    <w:multiLevelType w:val="hybridMultilevel"/>
    <w:tmpl w:val="0824BAF0"/>
    <w:lvl w:ilvl="0" w:tplc="CD9EA51C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07703A"/>
    <w:multiLevelType w:val="hybridMultilevel"/>
    <w:tmpl w:val="E5D84A06"/>
    <w:lvl w:ilvl="0" w:tplc="542234D8">
      <w:start w:val="1"/>
      <w:numFmt w:val="bullet"/>
      <w:pStyle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00CF"/>
    <w:multiLevelType w:val="hybridMultilevel"/>
    <w:tmpl w:val="7E8AF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026A4"/>
    <w:multiLevelType w:val="hybridMultilevel"/>
    <w:tmpl w:val="4E4067A4"/>
    <w:lvl w:ilvl="0" w:tplc="8C422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444D0">
      <w:numFmt w:val="none"/>
      <w:lvlText w:val=""/>
      <w:lvlJc w:val="left"/>
      <w:pPr>
        <w:tabs>
          <w:tab w:val="num" w:pos="360"/>
        </w:tabs>
      </w:pPr>
    </w:lvl>
    <w:lvl w:ilvl="2" w:tplc="2C0A0068">
      <w:numFmt w:val="none"/>
      <w:lvlText w:val=""/>
      <w:lvlJc w:val="left"/>
      <w:pPr>
        <w:tabs>
          <w:tab w:val="num" w:pos="360"/>
        </w:tabs>
      </w:pPr>
    </w:lvl>
    <w:lvl w:ilvl="3" w:tplc="D2F834B6">
      <w:numFmt w:val="none"/>
      <w:lvlText w:val=""/>
      <w:lvlJc w:val="left"/>
      <w:pPr>
        <w:tabs>
          <w:tab w:val="num" w:pos="360"/>
        </w:tabs>
      </w:pPr>
    </w:lvl>
    <w:lvl w:ilvl="4" w:tplc="74DCACC0">
      <w:numFmt w:val="none"/>
      <w:lvlText w:val=""/>
      <w:lvlJc w:val="left"/>
      <w:pPr>
        <w:tabs>
          <w:tab w:val="num" w:pos="360"/>
        </w:tabs>
      </w:pPr>
    </w:lvl>
    <w:lvl w:ilvl="5" w:tplc="EA5202B6">
      <w:numFmt w:val="none"/>
      <w:lvlText w:val=""/>
      <w:lvlJc w:val="left"/>
      <w:pPr>
        <w:tabs>
          <w:tab w:val="num" w:pos="360"/>
        </w:tabs>
      </w:pPr>
    </w:lvl>
    <w:lvl w:ilvl="6" w:tplc="4426D47E">
      <w:numFmt w:val="none"/>
      <w:lvlText w:val=""/>
      <w:lvlJc w:val="left"/>
      <w:pPr>
        <w:tabs>
          <w:tab w:val="num" w:pos="360"/>
        </w:tabs>
      </w:pPr>
    </w:lvl>
    <w:lvl w:ilvl="7" w:tplc="86864576">
      <w:numFmt w:val="none"/>
      <w:lvlText w:val=""/>
      <w:lvlJc w:val="left"/>
      <w:pPr>
        <w:tabs>
          <w:tab w:val="num" w:pos="360"/>
        </w:tabs>
      </w:pPr>
    </w:lvl>
    <w:lvl w:ilvl="8" w:tplc="3A2051E8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595555A1"/>
    <w:multiLevelType w:val="hybridMultilevel"/>
    <w:tmpl w:val="BE22CE64"/>
    <w:lvl w:ilvl="0" w:tplc="885E16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4926A70">
      <w:numFmt w:val="none"/>
      <w:lvlText w:val=""/>
      <w:lvlJc w:val="left"/>
      <w:pPr>
        <w:tabs>
          <w:tab w:val="num" w:pos="360"/>
        </w:tabs>
      </w:pPr>
    </w:lvl>
    <w:lvl w:ilvl="2" w:tplc="AB7ADEC4">
      <w:numFmt w:val="none"/>
      <w:lvlText w:val=""/>
      <w:lvlJc w:val="left"/>
      <w:pPr>
        <w:tabs>
          <w:tab w:val="num" w:pos="360"/>
        </w:tabs>
      </w:pPr>
    </w:lvl>
    <w:lvl w:ilvl="3" w:tplc="C5BA1202">
      <w:numFmt w:val="none"/>
      <w:lvlText w:val=""/>
      <w:lvlJc w:val="left"/>
      <w:pPr>
        <w:tabs>
          <w:tab w:val="num" w:pos="360"/>
        </w:tabs>
      </w:pPr>
    </w:lvl>
    <w:lvl w:ilvl="4" w:tplc="210C22A0">
      <w:numFmt w:val="none"/>
      <w:lvlText w:val=""/>
      <w:lvlJc w:val="left"/>
      <w:pPr>
        <w:tabs>
          <w:tab w:val="num" w:pos="360"/>
        </w:tabs>
      </w:pPr>
    </w:lvl>
    <w:lvl w:ilvl="5" w:tplc="A2D8B016">
      <w:numFmt w:val="none"/>
      <w:lvlText w:val=""/>
      <w:lvlJc w:val="left"/>
      <w:pPr>
        <w:tabs>
          <w:tab w:val="num" w:pos="360"/>
        </w:tabs>
      </w:pPr>
    </w:lvl>
    <w:lvl w:ilvl="6" w:tplc="F0E082A4">
      <w:numFmt w:val="none"/>
      <w:lvlText w:val=""/>
      <w:lvlJc w:val="left"/>
      <w:pPr>
        <w:tabs>
          <w:tab w:val="num" w:pos="360"/>
        </w:tabs>
      </w:pPr>
    </w:lvl>
    <w:lvl w:ilvl="7" w:tplc="4920CB7C">
      <w:numFmt w:val="none"/>
      <w:lvlText w:val=""/>
      <w:lvlJc w:val="left"/>
      <w:pPr>
        <w:tabs>
          <w:tab w:val="num" w:pos="360"/>
        </w:tabs>
      </w:pPr>
    </w:lvl>
    <w:lvl w:ilvl="8" w:tplc="E5B8557A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125073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383920"/>
    <w:multiLevelType w:val="hybridMultilevel"/>
    <w:tmpl w:val="86D06A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021617"/>
    <w:multiLevelType w:val="hybridMultilevel"/>
    <w:tmpl w:val="3CD659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813410"/>
    <w:multiLevelType w:val="hybridMultilevel"/>
    <w:tmpl w:val="0430FB9A"/>
    <w:lvl w:ilvl="0" w:tplc="581200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BF6244"/>
    <w:multiLevelType w:val="hybridMultilevel"/>
    <w:tmpl w:val="0AEC554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52566"/>
    <w:multiLevelType w:val="hybridMultilevel"/>
    <w:tmpl w:val="D7D482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9146413">
    <w:abstractNumId w:val="20"/>
  </w:num>
  <w:num w:numId="2" w16cid:durableId="346713420">
    <w:abstractNumId w:val="2"/>
  </w:num>
  <w:num w:numId="3" w16cid:durableId="1945650412">
    <w:abstractNumId w:val="1"/>
  </w:num>
  <w:num w:numId="4" w16cid:durableId="1794443446">
    <w:abstractNumId w:val="28"/>
  </w:num>
  <w:num w:numId="5" w16cid:durableId="1752727274">
    <w:abstractNumId w:val="18"/>
  </w:num>
  <w:num w:numId="6" w16cid:durableId="1466463903">
    <w:abstractNumId w:val="7"/>
  </w:num>
  <w:num w:numId="7" w16cid:durableId="2040079772">
    <w:abstractNumId w:val="30"/>
  </w:num>
  <w:num w:numId="8" w16cid:durableId="1409423243">
    <w:abstractNumId w:val="3"/>
  </w:num>
  <w:num w:numId="9" w16cid:durableId="909845905">
    <w:abstractNumId w:val="27"/>
  </w:num>
  <w:num w:numId="10" w16cid:durableId="373425162">
    <w:abstractNumId w:val="9"/>
  </w:num>
  <w:num w:numId="11" w16cid:durableId="612443105">
    <w:abstractNumId w:val="12"/>
  </w:num>
  <w:num w:numId="12" w16cid:durableId="1288126034">
    <w:abstractNumId w:val="15"/>
  </w:num>
  <w:num w:numId="13" w16cid:durableId="638532789">
    <w:abstractNumId w:val="10"/>
  </w:num>
  <w:num w:numId="14" w16cid:durableId="2074157060">
    <w:abstractNumId w:val="25"/>
  </w:num>
  <w:num w:numId="15" w16cid:durableId="39012438">
    <w:abstractNumId w:val="23"/>
  </w:num>
  <w:num w:numId="16" w16cid:durableId="132911436">
    <w:abstractNumId w:val="31"/>
  </w:num>
  <w:num w:numId="17" w16cid:durableId="448477079">
    <w:abstractNumId w:val="14"/>
  </w:num>
  <w:num w:numId="18" w16cid:durableId="1965425954">
    <w:abstractNumId w:val="13"/>
  </w:num>
  <w:num w:numId="19" w16cid:durableId="1371607713">
    <w:abstractNumId w:val="29"/>
  </w:num>
  <w:num w:numId="20" w16cid:durableId="286477421">
    <w:abstractNumId w:val="0"/>
  </w:num>
  <w:num w:numId="21" w16cid:durableId="694691647">
    <w:abstractNumId w:val="24"/>
  </w:num>
  <w:num w:numId="22" w16cid:durableId="219488915">
    <w:abstractNumId w:val="6"/>
  </w:num>
  <w:num w:numId="23" w16cid:durableId="1914970390">
    <w:abstractNumId w:val="21"/>
  </w:num>
  <w:num w:numId="24" w16cid:durableId="1067607138">
    <w:abstractNumId w:val="4"/>
  </w:num>
  <w:num w:numId="25" w16cid:durableId="461459363">
    <w:abstractNumId w:val="5"/>
  </w:num>
  <w:num w:numId="26" w16cid:durableId="601036922">
    <w:abstractNumId w:val="11"/>
  </w:num>
  <w:num w:numId="27" w16cid:durableId="1320496342">
    <w:abstractNumId w:val="16"/>
  </w:num>
  <w:num w:numId="28" w16cid:durableId="2055231624">
    <w:abstractNumId w:val="19"/>
  </w:num>
  <w:num w:numId="29" w16cid:durableId="2038650422">
    <w:abstractNumId w:val="8"/>
  </w:num>
  <w:num w:numId="30" w16cid:durableId="1409882312">
    <w:abstractNumId w:val="17"/>
  </w:num>
  <w:num w:numId="31" w16cid:durableId="2102019684">
    <w:abstractNumId w:val="22"/>
  </w:num>
  <w:num w:numId="32" w16cid:durableId="17354729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3C"/>
    <w:rsid w:val="00063752"/>
    <w:rsid w:val="000A39C1"/>
    <w:rsid w:val="000E13C9"/>
    <w:rsid w:val="00124B6B"/>
    <w:rsid w:val="001519A3"/>
    <w:rsid w:val="00152AA6"/>
    <w:rsid w:val="00182658"/>
    <w:rsid w:val="00194926"/>
    <w:rsid w:val="001B6CD3"/>
    <w:rsid w:val="00205DDC"/>
    <w:rsid w:val="002B4ABC"/>
    <w:rsid w:val="0038239F"/>
    <w:rsid w:val="003B3CBE"/>
    <w:rsid w:val="003D730F"/>
    <w:rsid w:val="004345E0"/>
    <w:rsid w:val="004D0F05"/>
    <w:rsid w:val="00502ABC"/>
    <w:rsid w:val="0052360B"/>
    <w:rsid w:val="00556DB8"/>
    <w:rsid w:val="00563A8E"/>
    <w:rsid w:val="005E1F8D"/>
    <w:rsid w:val="00685E81"/>
    <w:rsid w:val="006A58C5"/>
    <w:rsid w:val="006E3014"/>
    <w:rsid w:val="006F7D4D"/>
    <w:rsid w:val="00816224"/>
    <w:rsid w:val="00865611"/>
    <w:rsid w:val="008C734B"/>
    <w:rsid w:val="009077F4"/>
    <w:rsid w:val="0091664E"/>
    <w:rsid w:val="009458EF"/>
    <w:rsid w:val="009C7493"/>
    <w:rsid w:val="00A335A4"/>
    <w:rsid w:val="00A42CE5"/>
    <w:rsid w:val="00A55D68"/>
    <w:rsid w:val="00A86930"/>
    <w:rsid w:val="00AE1A09"/>
    <w:rsid w:val="00AF7E37"/>
    <w:rsid w:val="00B348A6"/>
    <w:rsid w:val="00B71AA0"/>
    <w:rsid w:val="00BA74CC"/>
    <w:rsid w:val="00BE7B85"/>
    <w:rsid w:val="00C65C15"/>
    <w:rsid w:val="00CD1BB9"/>
    <w:rsid w:val="00CE3967"/>
    <w:rsid w:val="00CF329D"/>
    <w:rsid w:val="00CF4D51"/>
    <w:rsid w:val="00D12925"/>
    <w:rsid w:val="00D20D0F"/>
    <w:rsid w:val="00D20D45"/>
    <w:rsid w:val="00E078C6"/>
    <w:rsid w:val="00E25B3C"/>
    <w:rsid w:val="00E25BF8"/>
    <w:rsid w:val="00E335BA"/>
    <w:rsid w:val="00E7258A"/>
    <w:rsid w:val="00E86E1F"/>
    <w:rsid w:val="00ED01D0"/>
    <w:rsid w:val="00F31D55"/>
    <w:rsid w:val="00F4029C"/>
    <w:rsid w:val="00F44405"/>
    <w:rsid w:val="00F80198"/>
    <w:rsid w:val="00FB3175"/>
    <w:rsid w:val="00FB34A6"/>
    <w:rsid w:val="00FB59D4"/>
    <w:rsid w:val="00FB78F7"/>
    <w:rsid w:val="00FE0977"/>
    <w:rsid w:val="00FE2467"/>
    <w:rsid w:val="1EA8A58C"/>
    <w:rsid w:val="6066C3DD"/>
    <w:rsid w:val="6753B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C8228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4B6B"/>
    <w:rPr>
      <w:rFonts w:ascii="Calibri" w:hAnsi="Calibri" w:cs="Calibri"/>
      <w:sz w:val="24"/>
      <w:szCs w:val="24"/>
      <w:lang w:val="en-GB"/>
    </w:rPr>
  </w:style>
  <w:style w:type="paragraph" w:styleId="Heading1">
    <w:name w:val="heading 1"/>
    <w:basedOn w:val="Heading2"/>
    <w:next w:val="Normal"/>
    <w:autoRedefine/>
    <w:qFormat/>
    <w:rsid w:val="00A86930"/>
    <w:pPr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qFormat/>
    <w:rsid w:val="00A86930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qFormat/>
    <w:rsid w:val="00A86930"/>
    <w:pPr>
      <w:outlineLvl w:val="2"/>
    </w:pPr>
    <w:rPr>
      <w:rFonts w:asciiTheme="minorHAnsi" w:hAnsiTheme="minorHAnsi"/>
      <w:b/>
    </w:rPr>
  </w:style>
  <w:style w:type="paragraph" w:styleId="Heading4">
    <w:name w:val="heading 4"/>
    <w:basedOn w:val="Heading3"/>
    <w:next w:val="Normal"/>
    <w:link w:val="Heading4Char"/>
    <w:rsid w:val="00F8019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Smallprint"/>
    <w:link w:val="FooterChar"/>
    <w:rsid w:val="009C7493"/>
  </w:style>
  <w:style w:type="table" w:styleId="TableGrid">
    <w:name w:val="Table Grid"/>
    <w:basedOn w:val="TableNormal"/>
    <w:rsid w:val="00F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F80198"/>
    <w:rPr>
      <w:rFonts w:asciiTheme="minorHAnsi" w:hAnsiTheme="minorHAnsi" w:cs="Calibri"/>
      <w:b/>
      <w:sz w:val="24"/>
      <w:szCs w:val="24"/>
      <w:lang w:val="en-GB"/>
    </w:rPr>
  </w:style>
  <w:style w:type="character" w:customStyle="1" w:styleId="FooterChar">
    <w:name w:val="Footer Char"/>
    <w:link w:val="Footer"/>
    <w:rsid w:val="00FB78F7"/>
    <w:rPr>
      <w:rFonts w:ascii="Calibri" w:hAnsi="Calibri" w:cs="Calibri"/>
      <w:sz w:val="18"/>
      <w:szCs w:val="18"/>
      <w:lang w:val="en-GB"/>
    </w:rPr>
  </w:style>
  <w:style w:type="character" w:styleId="Hyperlink">
    <w:name w:val="Hyperlink"/>
    <w:rsid w:val="005A40BE"/>
    <w:rPr>
      <w:color w:val="0000FF"/>
      <w:u w:val="single"/>
    </w:rPr>
  </w:style>
  <w:style w:type="paragraph" w:styleId="BalloonText">
    <w:name w:val="Balloon Text"/>
    <w:basedOn w:val="Normal"/>
    <w:semiHidden/>
    <w:rsid w:val="002C7131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7493"/>
    <w:rPr>
      <w:color w:val="605E5C"/>
      <w:shd w:val="clear" w:color="auto" w:fill="E1DFDD"/>
    </w:rPr>
  </w:style>
  <w:style w:type="paragraph" w:customStyle="1" w:styleId="Bullet">
    <w:name w:val="Bullet"/>
    <w:basedOn w:val="Normal"/>
    <w:qFormat/>
    <w:rsid w:val="00F44405"/>
    <w:pPr>
      <w:numPr>
        <w:numId w:val="31"/>
      </w:numPr>
    </w:pPr>
  </w:style>
  <w:style w:type="paragraph" w:customStyle="1" w:styleId="Smallprint">
    <w:name w:val="Small print"/>
    <w:basedOn w:val="Normal"/>
    <w:qFormat/>
    <w:rsid w:val="00FB78F7"/>
    <w:rPr>
      <w:sz w:val="18"/>
      <w:szCs w:val="18"/>
    </w:rPr>
  </w:style>
  <w:style w:type="paragraph" w:styleId="Header">
    <w:name w:val="header"/>
    <w:basedOn w:val="Normal"/>
    <w:link w:val="HeaderChar"/>
    <w:rsid w:val="00A42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42CE5"/>
    <w:rPr>
      <w:rFonts w:ascii="Calibri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ieh.org/media/ep1hjgwv/cieh-manifesto-for-environmental-health-2024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sowter\Local%20Settings\Temporary%20Internet%20Files\OLK2\CIEH%20Electronic%20Letter%20Template(180706).dot" TargetMode="External"/></Relationships>
</file>

<file path=word/theme/theme1.xml><?xml version="1.0" encoding="utf-8"?>
<a:theme xmlns:a="http://schemas.openxmlformats.org/drawingml/2006/main" name="Office Theme">
  <a:themeElements>
    <a:clrScheme name="CIEH Theme">
      <a:dk1>
        <a:srgbClr val="000000"/>
      </a:dk1>
      <a:lt1>
        <a:srgbClr val="FFFFFF"/>
      </a:lt1>
      <a:dk2>
        <a:srgbClr val="6A1D44"/>
      </a:dk2>
      <a:lt2>
        <a:srgbClr val="E0E0E0"/>
      </a:lt2>
      <a:accent1>
        <a:srgbClr val="880D53"/>
      </a:accent1>
      <a:accent2>
        <a:srgbClr val="D733B4"/>
      </a:accent2>
      <a:accent3>
        <a:srgbClr val="F42A41"/>
      </a:accent3>
      <a:accent4>
        <a:srgbClr val="0077D4"/>
      </a:accent4>
      <a:accent5>
        <a:srgbClr val="00BAB9"/>
      </a:accent5>
      <a:accent6>
        <a:srgbClr val="FFD205"/>
      </a:accent6>
      <a:hlink>
        <a:srgbClr val="76B900"/>
      </a:hlink>
      <a:folHlink>
        <a:srgbClr val="7A68A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078592A9E5D4A8F80E786005FB5BD" ma:contentTypeVersion="17" ma:contentTypeDescription="Create a new document." ma:contentTypeScope="" ma:versionID="4928176ac32ceb9e8581e176669ef333">
  <xsd:schema xmlns:xsd="http://www.w3.org/2001/XMLSchema" xmlns:xs="http://www.w3.org/2001/XMLSchema" xmlns:p="http://schemas.microsoft.com/office/2006/metadata/properties" xmlns:ns2="69beb466-cbe4-4366-9bb3-101ee4eaec5a" xmlns:ns3="09baf72b-f4db-48d1-846c-bc79234d109e" targetNamespace="http://schemas.microsoft.com/office/2006/metadata/properties" ma:root="true" ma:fieldsID="976294eb88c6f34563b1bff41d961620" ns2:_="" ns3:_="">
    <xsd:import namespace="69beb466-cbe4-4366-9bb3-101ee4eaec5a"/>
    <xsd:import namespace="09baf72b-f4db-48d1-846c-bc79234d1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eb466-cbe4-4366-9bb3-101ee4eae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b3708c8-c7f1-4a3a-b8be-4f33aa831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af72b-f4db-48d1-846c-bc79234d109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47d29e4-3ef6-4809-9967-5b4c43f5856a}" ma:internalName="TaxCatchAll" ma:showField="CatchAllData" ma:web="09baf72b-f4db-48d1-846c-bc79234d1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af72b-f4db-48d1-846c-bc79234d109e" xsi:nil="true"/>
    <lcf76f155ced4ddcb4097134ff3c332f xmlns="69beb466-cbe4-4366-9bb3-101ee4eaec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88ABE1-8F2E-460B-B327-D2D7BE10DA09}"/>
</file>

<file path=customXml/itemProps2.xml><?xml version="1.0" encoding="utf-8"?>
<ds:datastoreItem xmlns:ds="http://schemas.openxmlformats.org/officeDocument/2006/customXml" ds:itemID="{7597531D-9CDC-4C9B-9C18-80542B500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038D6E-F1BC-4CCA-B10C-FFE879C7D91E}">
  <ds:schemaRefs>
    <ds:schemaRef ds:uri="http://purl.org/dc/dcmitype/"/>
    <ds:schemaRef ds:uri="http://schemas.microsoft.com/office/2006/metadata/properties"/>
    <ds:schemaRef ds:uri="95b3e032-c1fe-4f56-a93d-cdcc8651c62a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c34e5d1-4d87-4624-a63b-8946f1040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CIEH Electronic Letter Template(180706)</Template>
  <TotalTime>2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 Riley</dc:creator>
  <cp:keywords/>
  <cp:lastModifiedBy>Honor Riley</cp:lastModifiedBy>
  <cp:revision>2</cp:revision>
  <cp:lastPrinted>2011-08-01T15:49:00Z</cp:lastPrinted>
  <dcterms:created xsi:type="dcterms:W3CDTF">2024-09-18T10:31:00Z</dcterms:created>
  <dcterms:modified xsi:type="dcterms:W3CDTF">2024-09-18T10:31:00Z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0x010100F1C078592A9E5D4A8F80E786005FB5BD</vt:lpwstr>
  </property>
  <property fmtid="{D5CDD505-2E9C-101B-9397-08002B2CF9AE}" pid="4" name="MediaServiceImageTags">
    <vt:lpwstr/>
  </property>
</Properties>
</file>